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DB" w:rsidRDefault="002E00DB" w:rsidP="008D030D">
      <w:pPr>
        <w:spacing w:after="0" w:line="240" w:lineRule="auto"/>
        <w:jc w:val="right"/>
      </w:pPr>
      <w:r>
        <w:t>Ali Meihls</w:t>
      </w:r>
    </w:p>
    <w:p w:rsidR="002E00DB" w:rsidRDefault="002E00DB" w:rsidP="008D030D">
      <w:pPr>
        <w:spacing w:after="0" w:line="240" w:lineRule="auto"/>
        <w:jc w:val="right"/>
      </w:pPr>
      <w:r>
        <w:t>Period: 2</w:t>
      </w:r>
    </w:p>
    <w:p w:rsidR="002E00DB" w:rsidRPr="008D030D" w:rsidRDefault="002E00DB" w:rsidP="00AF04CA">
      <w:pPr>
        <w:spacing w:line="240" w:lineRule="auto"/>
        <w:rPr>
          <w:b/>
          <w:bCs/>
          <w:sz w:val="32"/>
          <w:szCs w:val="32"/>
          <w:u w:val="single"/>
        </w:rPr>
      </w:pPr>
      <w:r w:rsidRPr="008D030D">
        <w:rPr>
          <w:b/>
          <w:bCs/>
          <w:sz w:val="32"/>
          <w:szCs w:val="32"/>
          <w:u w:val="single"/>
        </w:rPr>
        <w:t>15 Principles-</w:t>
      </w:r>
    </w:p>
    <w:p w:rsidR="002E00DB" w:rsidRPr="008D030D" w:rsidRDefault="002E00DB" w:rsidP="008D030D">
      <w:pPr>
        <w:spacing w:after="0" w:line="240" w:lineRule="auto"/>
        <w:rPr>
          <w:b/>
          <w:bCs/>
        </w:rPr>
      </w:pPr>
      <w:r w:rsidRPr="008D030D">
        <w:rPr>
          <w:b/>
          <w:bCs/>
        </w:rPr>
        <w:t>Principle 1- The Risk-Return Trade Off:</w:t>
      </w:r>
    </w:p>
    <w:p w:rsidR="002E00DB" w:rsidRDefault="002E00DB" w:rsidP="008D030D">
      <w:pPr>
        <w:spacing w:after="0" w:line="240" w:lineRule="auto"/>
        <w:ind w:firstLine="720"/>
      </w:pPr>
      <w:r>
        <w:t>People save money to put off spending it and to earn interest in the bank. Earning interest allows their money to grow and allows them to buy more in the future. This principle also talks about not investing in something that is ultimately going to lose you money, even if it makes money at the moment.</w:t>
      </w:r>
    </w:p>
    <w:p w:rsidR="002E00DB" w:rsidRDefault="002E00DB" w:rsidP="008D030D">
      <w:pPr>
        <w:spacing w:after="0" w:line="240" w:lineRule="auto"/>
      </w:pPr>
    </w:p>
    <w:p w:rsidR="002E00DB" w:rsidRPr="008D030D" w:rsidRDefault="002E00DB" w:rsidP="008D030D">
      <w:pPr>
        <w:spacing w:after="0" w:line="240" w:lineRule="auto"/>
        <w:rPr>
          <w:b/>
          <w:bCs/>
        </w:rPr>
      </w:pPr>
      <w:r w:rsidRPr="008D030D">
        <w:rPr>
          <w:b/>
          <w:bCs/>
        </w:rPr>
        <w:t>Principle 2- The Time Value of Money:</w:t>
      </w:r>
    </w:p>
    <w:p w:rsidR="002E00DB" w:rsidRDefault="002E00DB" w:rsidP="008D030D">
      <w:pPr>
        <w:spacing w:after="0" w:line="240" w:lineRule="auto"/>
      </w:pPr>
      <w:r>
        <w:tab/>
        <w:t>Over time, investments grow, allowing you to gain more money. However, taking a loan out today, you are spending money that you are going to be paying back later. Finally, saving for retirement you are saving money today and spending it later.</w:t>
      </w:r>
    </w:p>
    <w:p w:rsidR="002E00DB" w:rsidRPr="008D030D" w:rsidRDefault="002E00DB" w:rsidP="00AF04CA">
      <w:pPr>
        <w:spacing w:line="240" w:lineRule="auto"/>
        <w:rPr>
          <w:b/>
          <w:bCs/>
        </w:rPr>
      </w:pPr>
    </w:p>
    <w:p w:rsidR="002E00DB" w:rsidRPr="008D030D" w:rsidRDefault="002E00DB" w:rsidP="008D030D">
      <w:pPr>
        <w:spacing w:after="0" w:line="240" w:lineRule="auto"/>
        <w:rPr>
          <w:b/>
          <w:bCs/>
        </w:rPr>
      </w:pPr>
      <w:r w:rsidRPr="008D030D">
        <w:rPr>
          <w:b/>
          <w:bCs/>
        </w:rPr>
        <w:t>Principle 3- Diversification Reduces Risk:</w:t>
      </w:r>
    </w:p>
    <w:p w:rsidR="002E00DB" w:rsidRDefault="002E00DB" w:rsidP="008D030D">
      <w:pPr>
        <w:spacing w:after="0" w:line="240" w:lineRule="auto"/>
      </w:pPr>
      <w:r>
        <w:tab/>
        <w:t xml:space="preserve"> Instead of investing in things like the stock market, where you can experience sudden gains or great losses, putting money in savings allows you to receive an average return.</w:t>
      </w:r>
    </w:p>
    <w:p w:rsidR="002E00DB" w:rsidRDefault="002E00DB" w:rsidP="00AF04CA">
      <w:pPr>
        <w:spacing w:line="240" w:lineRule="auto"/>
      </w:pPr>
    </w:p>
    <w:p w:rsidR="002E00DB" w:rsidRPr="008D030D" w:rsidRDefault="002E00DB" w:rsidP="008D030D">
      <w:pPr>
        <w:spacing w:after="0" w:line="240" w:lineRule="auto"/>
        <w:rPr>
          <w:b/>
          <w:bCs/>
        </w:rPr>
      </w:pPr>
      <w:r w:rsidRPr="008D030D">
        <w:rPr>
          <w:b/>
          <w:bCs/>
        </w:rPr>
        <w:t>Principle 4- All Risk Is Not Equal:</w:t>
      </w:r>
    </w:p>
    <w:p w:rsidR="002E00DB" w:rsidRDefault="002E00DB" w:rsidP="008D030D">
      <w:pPr>
        <w:spacing w:after="0" w:line="240" w:lineRule="auto"/>
      </w:pPr>
      <w:r>
        <w:tab/>
        <w:t>Stocks are all different, if you invest in the stock market you have to know that the stocks will not move together, they all vary providing a lot of risks.</w:t>
      </w:r>
    </w:p>
    <w:p w:rsidR="002E00DB" w:rsidRDefault="002E00DB" w:rsidP="008D030D">
      <w:pPr>
        <w:spacing w:after="0" w:line="240" w:lineRule="auto"/>
      </w:pPr>
    </w:p>
    <w:p w:rsidR="002E00DB" w:rsidRPr="008D030D" w:rsidRDefault="002E00DB" w:rsidP="008D030D">
      <w:pPr>
        <w:spacing w:after="0" w:line="240" w:lineRule="auto"/>
        <w:rPr>
          <w:b/>
          <w:bCs/>
        </w:rPr>
      </w:pPr>
      <w:r w:rsidRPr="008D030D">
        <w:rPr>
          <w:b/>
          <w:bCs/>
        </w:rPr>
        <w:t>Principle 5- The Curse of Competitive Investment Markets:</w:t>
      </w:r>
    </w:p>
    <w:p w:rsidR="002E00DB" w:rsidRDefault="002E00DB" w:rsidP="008D030D">
      <w:pPr>
        <w:spacing w:after="0" w:line="240" w:lineRule="auto"/>
      </w:pPr>
      <w:r>
        <w:tab/>
        <w:t xml:space="preserve">You cannot predict how an investment will turn out. Most people invest in underpriced stocks, which would lead to pushing them forward, but overpriced stocks will go down. People try to “beat the market” but it doesn’t work unless you look at the “hot tips” and recommendations of a stock before purchasing. </w:t>
      </w:r>
    </w:p>
    <w:p w:rsidR="002E00DB" w:rsidRDefault="002E00DB" w:rsidP="00AF04CA">
      <w:pPr>
        <w:spacing w:line="240" w:lineRule="auto"/>
      </w:pPr>
    </w:p>
    <w:p w:rsidR="002E00DB" w:rsidRPr="008D030D" w:rsidRDefault="002E00DB" w:rsidP="008D030D">
      <w:pPr>
        <w:spacing w:after="0" w:line="240" w:lineRule="auto"/>
        <w:rPr>
          <w:b/>
          <w:bCs/>
        </w:rPr>
      </w:pPr>
      <w:r w:rsidRPr="008D030D">
        <w:rPr>
          <w:b/>
          <w:bCs/>
        </w:rPr>
        <w:t>Principle 6- Taxes Affect Personal Finance Decisions:</w:t>
      </w:r>
    </w:p>
    <w:p w:rsidR="002E00DB" w:rsidRDefault="002E00DB" w:rsidP="008D030D">
      <w:pPr>
        <w:spacing w:after="0" w:line="240" w:lineRule="auto"/>
      </w:pPr>
      <w:r>
        <w:tab/>
        <w:t>Taxes help determine the realized return of an investment. No investment should be made without knowing the effect taxes will have and the return after taxes are taken out. Every tax rate is different and you must know them for good financial planning.</w:t>
      </w:r>
    </w:p>
    <w:p w:rsidR="002E00DB" w:rsidRDefault="002E00DB" w:rsidP="008D030D">
      <w:pPr>
        <w:spacing w:after="0" w:line="240" w:lineRule="auto"/>
      </w:pPr>
    </w:p>
    <w:p w:rsidR="002E00DB" w:rsidRDefault="002E00DB" w:rsidP="008D030D">
      <w:pPr>
        <w:spacing w:after="0" w:line="240" w:lineRule="auto"/>
      </w:pPr>
    </w:p>
    <w:p w:rsidR="002E00DB" w:rsidRPr="008D030D" w:rsidRDefault="002E00DB" w:rsidP="008D030D">
      <w:pPr>
        <w:spacing w:after="0" w:line="240" w:lineRule="auto"/>
        <w:rPr>
          <w:b/>
          <w:bCs/>
        </w:rPr>
      </w:pPr>
      <w:r w:rsidRPr="008D030D">
        <w:rPr>
          <w:b/>
          <w:bCs/>
        </w:rPr>
        <w:t>Principle 7- Stuff Happens, or the Importance of Liquidity:</w:t>
      </w:r>
    </w:p>
    <w:p w:rsidR="002E00DB" w:rsidRDefault="002E00DB" w:rsidP="008D030D">
      <w:pPr>
        <w:spacing w:after="0" w:line="240" w:lineRule="auto"/>
      </w:pPr>
      <w:r>
        <w:tab/>
        <w:t>You must plan for the unexpected. Money must be available (liquid) for you to use if an emergency such as a job loss, unexpected need, medical emergency etc. happens. Borrowing money can have a high interest rate which can follow with unexpected loan repayments. It is smart to have liquid funds available in case a situation like this comes up.</w:t>
      </w:r>
    </w:p>
    <w:p w:rsidR="002E00DB" w:rsidRDefault="002E00DB" w:rsidP="008D030D">
      <w:pPr>
        <w:spacing w:after="0" w:line="240" w:lineRule="auto"/>
      </w:pPr>
    </w:p>
    <w:p w:rsidR="002E00DB" w:rsidRPr="00796438" w:rsidRDefault="002E00DB" w:rsidP="008D030D">
      <w:pPr>
        <w:spacing w:after="0" w:line="240" w:lineRule="auto"/>
        <w:rPr>
          <w:b/>
          <w:bCs/>
        </w:rPr>
      </w:pPr>
      <w:r w:rsidRPr="00796438">
        <w:rPr>
          <w:b/>
          <w:bCs/>
        </w:rPr>
        <w:t>Principle 8- Nothing Happens Without A Plan:</w:t>
      </w:r>
    </w:p>
    <w:p w:rsidR="002E00DB" w:rsidRDefault="002E00DB" w:rsidP="008D030D">
      <w:pPr>
        <w:spacing w:after="0" w:line="240" w:lineRule="auto"/>
      </w:pPr>
      <w:r>
        <w:tab/>
        <w:t xml:space="preserve">Most people can spend money without even thinking about it but not save because they think about it. You need a plan with your financial goals that can keep you on track and not allow you to get to a point where you have no spending money for college, retirement etc. </w:t>
      </w:r>
    </w:p>
    <w:p w:rsidR="002E00DB" w:rsidRDefault="002E00DB" w:rsidP="008D030D">
      <w:pPr>
        <w:spacing w:after="0" w:line="240" w:lineRule="auto"/>
      </w:pPr>
      <w:bookmarkStart w:id="0" w:name="_GoBack"/>
      <w:bookmarkEnd w:id="0"/>
    </w:p>
    <w:p w:rsidR="002E00DB" w:rsidRPr="00796438" w:rsidRDefault="002E00DB" w:rsidP="008D030D">
      <w:pPr>
        <w:spacing w:after="0" w:line="240" w:lineRule="auto"/>
        <w:rPr>
          <w:b/>
          <w:bCs/>
        </w:rPr>
      </w:pPr>
      <w:r w:rsidRPr="00796438">
        <w:rPr>
          <w:b/>
          <w:bCs/>
        </w:rPr>
        <w:t>Principle 9- The Best Protection is Knowledge:</w:t>
      </w:r>
    </w:p>
    <w:p w:rsidR="002E00DB" w:rsidRDefault="002E00DB" w:rsidP="008D030D">
      <w:pPr>
        <w:spacing w:after="0" w:line="240" w:lineRule="auto"/>
      </w:pPr>
      <w:r>
        <w:tab/>
        <w:t>You need to understand the basics of personal finance management because so many scenarios can come up, economy can change and interest rates can increase. Understanding personal finance goals allows you to apply them to your own situation elsewhere.</w:t>
      </w:r>
    </w:p>
    <w:p w:rsidR="002E00DB" w:rsidRDefault="002E00DB" w:rsidP="008D030D">
      <w:pPr>
        <w:spacing w:after="0" w:line="240" w:lineRule="auto"/>
      </w:pPr>
    </w:p>
    <w:p w:rsidR="002E00DB" w:rsidRPr="00796438" w:rsidRDefault="002E00DB" w:rsidP="008D030D">
      <w:pPr>
        <w:spacing w:after="0" w:line="240" w:lineRule="auto"/>
        <w:rPr>
          <w:b/>
          <w:bCs/>
        </w:rPr>
      </w:pPr>
      <w:r w:rsidRPr="00796438">
        <w:rPr>
          <w:b/>
          <w:bCs/>
        </w:rPr>
        <w:t>Principle 10- Protect Yourself Against Major Catastrophes:</w:t>
      </w:r>
    </w:p>
    <w:p w:rsidR="002E00DB" w:rsidRDefault="002E00DB" w:rsidP="008D030D">
      <w:pPr>
        <w:spacing w:after="0" w:line="240" w:lineRule="auto"/>
      </w:pPr>
      <w:r>
        <w:tab/>
        <w:t xml:space="preserve">Don’t wait to find out that you don’t have the right amount of insurance or liquidity until a tragedy strikes. You need to read through the insurance policies so you know exactly what is covered and what you are paying for. You should cover yourself for things like Hurricanes, floods, earthquakes and other catastrophes you cannot control. </w:t>
      </w:r>
    </w:p>
    <w:p w:rsidR="002E00DB" w:rsidRDefault="002E00DB" w:rsidP="008D030D">
      <w:pPr>
        <w:spacing w:after="0" w:line="240" w:lineRule="auto"/>
      </w:pPr>
    </w:p>
    <w:p w:rsidR="002E00DB" w:rsidRPr="00796438" w:rsidRDefault="002E00DB" w:rsidP="008D030D">
      <w:pPr>
        <w:spacing w:after="0" w:line="240" w:lineRule="auto"/>
        <w:rPr>
          <w:b/>
          <w:bCs/>
        </w:rPr>
      </w:pPr>
      <w:r w:rsidRPr="00796438">
        <w:rPr>
          <w:b/>
          <w:bCs/>
        </w:rPr>
        <w:t>Principle 11- The Time Dimension of Investing:</w:t>
      </w:r>
    </w:p>
    <w:p w:rsidR="002E00DB" w:rsidRDefault="002E00DB" w:rsidP="008D030D">
      <w:pPr>
        <w:spacing w:after="0" w:line="240" w:lineRule="auto"/>
      </w:pPr>
      <w:r>
        <w:tab/>
        <w:t>The longer you hold onto an investment the more risk you can afford to take on. If you invest in a company early a lot of times after 20 years even if the stock crashes you will still have some gain on it and will come out with some money.</w:t>
      </w:r>
    </w:p>
    <w:p w:rsidR="002E00DB" w:rsidRDefault="002E00DB" w:rsidP="008D030D">
      <w:pPr>
        <w:spacing w:after="0" w:line="240" w:lineRule="auto"/>
      </w:pPr>
    </w:p>
    <w:p w:rsidR="002E00DB" w:rsidRPr="00796438" w:rsidRDefault="002E00DB" w:rsidP="008D030D">
      <w:pPr>
        <w:spacing w:after="0" w:line="240" w:lineRule="auto"/>
        <w:rPr>
          <w:b/>
          <w:bCs/>
        </w:rPr>
      </w:pPr>
      <w:r w:rsidRPr="00796438">
        <w:rPr>
          <w:b/>
          <w:bCs/>
        </w:rPr>
        <w:t>Principle 12- The Agency Problem- Beware of the Sales Pitch:</w:t>
      </w:r>
    </w:p>
    <w:p w:rsidR="002E00DB" w:rsidRDefault="002E00DB" w:rsidP="008D030D">
      <w:pPr>
        <w:spacing w:after="0" w:line="240" w:lineRule="auto"/>
      </w:pPr>
      <w:r>
        <w:tab/>
        <w:t>People who act as your agents (insurance salespeople, personal finance advisors, and stockbrokers) may actually be acting in their own interests rather than your best interests.  if they are motivated by commission, watch out.</w:t>
      </w:r>
    </w:p>
    <w:p w:rsidR="002E00DB" w:rsidRDefault="002E00DB" w:rsidP="008D030D">
      <w:pPr>
        <w:spacing w:after="0" w:line="240" w:lineRule="auto"/>
      </w:pPr>
    </w:p>
    <w:p w:rsidR="002E00DB" w:rsidRPr="00796438" w:rsidRDefault="002E00DB" w:rsidP="008D030D">
      <w:pPr>
        <w:spacing w:after="0" w:line="240" w:lineRule="auto"/>
        <w:rPr>
          <w:b/>
          <w:bCs/>
        </w:rPr>
      </w:pPr>
      <w:r w:rsidRPr="00796438">
        <w:rPr>
          <w:b/>
          <w:bCs/>
        </w:rPr>
        <w:t>Principle 13- Pay Yourself First:</w:t>
      </w:r>
    </w:p>
    <w:p w:rsidR="002E00DB" w:rsidRDefault="002E00DB" w:rsidP="008D030D">
      <w:pPr>
        <w:spacing w:after="0" w:line="240" w:lineRule="auto"/>
      </w:pPr>
      <w:r>
        <w:tab/>
        <w:t>Most people spend what they like and save whatever is left. First you should set aside your savings instead and then spend what is left. By spaying yourself first allows you to have more in savings and lets you acknowledge your financial goals.</w:t>
      </w:r>
    </w:p>
    <w:p w:rsidR="002E00DB" w:rsidRDefault="002E00DB" w:rsidP="008D030D">
      <w:pPr>
        <w:spacing w:after="0" w:line="240" w:lineRule="auto"/>
      </w:pPr>
    </w:p>
    <w:p w:rsidR="002E00DB" w:rsidRPr="00796438" w:rsidRDefault="002E00DB" w:rsidP="008D030D">
      <w:pPr>
        <w:spacing w:after="0" w:line="240" w:lineRule="auto"/>
        <w:rPr>
          <w:b/>
          <w:bCs/>
        </w:rPr>
      </w:pPr>
      <w:r w:rsidRPr="00796438">
        <w:rPr>
          <w:b/>
          <w:bCs/>
        </w:rPr>
        <w:t>Principle 14- Money Isn’t Everything:</w:t>
      </w:r>
    </w:p>
    <w:p w:rsidR="002E00DB" w:rsidRDefault="002E00DB" w:rsidP="008D030D">
      <w:pPr>
        <w:spacing w:after="0" w:line="240" w:lineRule="auto"/>
      </w:pPr>
      <w:r>
        <w:tab/>
        <w:t>Money doesn’t bring happiness, but facing college or retirement without the necessary funding certainly brings anxiety, that is why it is important to start saving today.</w:t>
      </w:r>
    </w:p>
    <w:p w:rsidR="002E00DB" w:rsidRDefault="002E00DB" w:rsidP="008D030D">
      <w:pPr>
        <w:spacing w:after="0" w:line="240" w:lineRule="auto"/>
      </w:pPr>
    </w:p>
    <w:p w:rsidR="002E00DB" w:rsidRPr="00796438" w:rsidRDefault="002E00DB" w:rsidP="008D030D">
      <w:pPr>
        <w:spacing w:after="0" w:line="240" w:lineRule="auto"/>
        <w:rPr>
          <w:b/>
          <w:bCs/>
        </w:rPr>
      </w:pPr>
      <w:r w:rsidRPr="00796438">
        <w:rPr>
          <w:b/>
          <w:bCs/>
        </w:rPr>
        <w:t>Principle 15- Just Do It:</w:t>
      </w:r>
    </w:p>
    <w:p w:rsidR="002E00DB" w:rsidRDefault="002E00DB" w:rsidP="008D030D">
      <w:pPr>
        <w:spacing w:after="0" w:line="240" w:lineRule="auto"/>
      </w:pPr>
      <w:r>
        <w:tab/>
        <w:t>You need to make a commitment to actually get started on your financial goals and planning processes. You need to take control of your financial affairs and once you do start the first steps it will becomes much easier to follow all of the others.</w:t>
      </w:r>
    </w:p>
    <w:p w:rsidR="002E00DB" w:rsidRDefault="002E00DB" w:rsidP="00AF04CA">
      <w:pPr>
        <w:spacing w:line="240" w:lineRule="auto"/>
      </w:pPr>
    </w:p>
    <w:sectPr w:rsidR="002E00DB" w:rsidSect="009053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04CA"/>
    <w:rsid w:val="001477F1"/>
    <w:rsid w:val="00202981"/>
    <w:rsid w:val="002E00DB"/>
    <w:rsid w:val="003B2731"/>
    <w:rsid w:val="00796438"/>
    <w:rsid w:val="008533A2"/>
    <w:rsid w:val="008D030D"/>
    <w:rsid w:val="008F209F"/>
    <w:rsid w:val="00905338"/>
    <w:rsid w:val="00AF04CA"/>
    <w:rsid w:val="00C6245E"/>
    <w:rsid w:val="00DA09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3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2</Pages>
  <Words>676</Words>
  <Characters>3857</Characters>
  <Application>Microsoft Office Outlook</Application>
  <DocSecurity>0</DocSecurity>
  <Lines>0</Lines>
  <Paragraphs>0</Paragraphs>
  <ScaleCrop>false</ScaleCrop>
  <Company>Canyons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Meihls, Alexandria</dc:creator>
  <cp:keywords/>
  <dc:description/>
  <cp:lastModifiedBy>Ali Jo Meihls</cp:lastModifiedBy>
  <cp:revision>4</cp:revision>
  <dcterms:created xsi:type="dcterms:W3CDTF">2011-10-10T16:06:00Z</dcterms:created>
  <dcterms:modified xsi:type="dcterms:W3CDTF">2012-01-08T17:38:00Z</dcterms:modified>
</cp:coreProperties>
</file>